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CE4C" w14:textId="77777777" w:rsidR="00981EA0" w:rsidRDefault="00981EA0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00EA56C6" w14:textId="77777777" w:rsidR="002D2C20" w:rsidRPr="00286145" w:rsidRDefault="002D2C20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390FA80C" w14:textId="77777777" w:rsidR="00C8692C" w:rsidRPr="00286145" w:rsidRDefault="00C8692C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28AE9E17" w14:textId="77777777" w:rsidR="00C8692C" w:rsidRPr="00286145" w:rsidRDefault="00C8692C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1938D7A4" w14:textId="77777777" w:rsidR="00C8692C" w:rsidRPr="00286145" w:rsidRDefault="00C8692C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34B56846" w14:textId="77777777" w:rsidR="00C8692C" w:rsidRPr="00286145" w:rsidRDefault="00C8692C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2E6E1A06" w14:textId="1881F1E0" w:rsidR="002D2C20" w:rsidRPr="00730784" w:rsidRDefault="00730784" w:rsidP="00B52BC5">
      <w:pPr>
        <w:jc w:val="center"/>
        <w:rPr>
          <w:rFonts w:ascii="Lucida Sans" w:hAnsi="Lucida Sans"/>
          <w:b/>
          <w:sz w:val="40"/>
          <w:szCs w:val="40"/>
          <w:lang w:val="en-US"/>
        </w:rPr>
      </w:pPr>
      <w:r w:rsidRPr="00730784">
        <w:rPr>
          <w:rFonts w:ascii="Lucida Sans" w:hAnsi="Lucida Sans"/>
          <w:b/>
          <w:sz w:val="40"/>
          <w:szCs w:val="40"/>
          <w:lang w:val="en-US"/>
        </w:rPr>
        <w:t>Statement of consent</w:t>
      </w:r>
    </w:p>
    <w:p w14:paraId="50E934CA" w14:textId="77777777" w:rsidR="00B52BC5" w:rsidRPr="00730784" w:rsidRDefault="00B52BC5" w:rsidP="00B52BC5">
      <w:pPr>
        <w:rPr>
          <w:rFonts w:ascii="Lucida Sans" w:hAnsi="Lucida Sans"/>
          <w:b/>
          <w:i/>
          <w:lang w:val="en-US"/>
        </w:rPr>
      </w:pPr>
    </w:p>
    <w:p w14:paraId="1D9B16B5" w14:textId="77777777" w:rsidR="00B52BC5" w:rsidRPr="00730784" w:rsidRDefault="00B52BC5" w:rsidP="00B52BC5">
      <w:pPr>
        <w:rPr>
          <w:rFonts w:ascii="Lucida Sans" w:hAnsi="Lucida Sans"/>
          <w:b/>
          <w:i/>
          <w:sz w:val="20"/>
          <w:szCs w:val="20"/>
          <w:lang w:val="en-US"/>
        </w:rPr>
      </w:pPr>
    </w:p>
    <w:p w14:paraId="79723152" w14:textId="77777777" w:rsidR="00730784" w:rsidRDefault="00730784" w:rsidP="00B52BC5">
      <w:pPr>
        <w:rPr>
          <w:rFonts w:ascii="Lucida Sans" w:hAnsi="Lucida Sans"/>
          <w:b/>
          <w:i/>
          <w:sz w:val="20"/>
          <w:szCs w:val="20"/>
          <w:lang w:val="en-US"/>
        </w:rPr>
      </w:pPr>
    </w:p>
    <w:p w14:paraId="0FA49C43" w14:textId="77777777" w:rsidR="00730784" w:rsidRDefault="00730784" w:rsidP="00B52BC5">
      <w:pPr>
        <w:rPr>
          <w:rFonts w:ascii="Lucida Sans" w:hAnsi="Lucida Sans"/>
          <w:b/>
          <w:i/>
          <w:sz w:val="20"/>
          <w:szCs w:val="20"/>
          <w:lang w:val="en-US"/>
        </w:rPr>
      </w:pPr>
    </w:p>
    <w:p w14:paraId="6AFD43C9" w14:textId="77777777" w:rsidR="00730784" w:rsidRDefault="00730784" w:rsidP="00B52BC5">
      <w:pPr>
        <w:rPr>
          <w:rFonts w:ascii="Lucida Sans" w:hAnsi="Lucida Sans"/>
          <w:b/>
          <w:i/>
          <w:sz w:val="20"/>
          <w:szCs w:val="20"/>
          <w:lang w:val="en-US"/>
        </w:rPr>
      </w:pPr>
    </w:p>
    <w:p w14:paraId="61C2D1C1" w14:textId="1901894E" w:rsidR="00B52BC5" w:rsidRPr="00730784" w:rsidRDefault="00730784" w:rsidP="00B52BC5">
      <w:pPr>
        <w:rPr>
          <w:rFonts w:ascii="Lucida Sans" w:hAnsi="Lucida Sans"/>
          <w:b/>
          <w:i/>
          <w:sz w:val="20"/>
          <w:szCs w:val="20"/>
          <w:lang w:val="en-US"/>
        </w:rPr>
      </w:pPr>
      <w:r>
        <w:rPr>
          <w:rFonts w:ascii="Lucida Sans" w:hAnsi="Lucida Sans"/>
          <w:b/>
          <w:i/>
          <w:sz w:val="20"/>
          <w:szCs w:val="20"/>
          <w:lang w:val="en-US"/>
        </w:rPr>
        <w:t>Please complete in block capitals</w:t>
      </w:r>
    </w:p>
    <w:p w14:paraId="09F5B534" w14:textId="77777777" w:rsidR="002D2C20" w:rsidRPr="00730784" w:rsidRDefault="002D2C20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3235486F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41289B2C" w14:textId="77777777" w:rsidR="00B52BC5" w:rsidRPr="00730784" w:rsidRDefault="00B52BC5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4DD5C073" w14:textId="4BAC7933" w:rsidR="002D2C20" w:rsidRPr="00730784" w:rsidRDefault="00730784" w:rsidP="004C0912">
      <w:pPr>
        <w:spacing w:line="480" w:lineRule="auto"/>
        <w:rPr>
          <w:rFonts w:ascii="Lucida Sans" w:hAnsi="Lucida Sans"/>
          <w:sz w:val="20"/>
          <w:szCs w:val="20"/>
          <w:lang w:val="en-US"/>
        </w:rPr>
      </w:pPr>
      <w:r w:rsidRPr="00730784">
        <w:rPr>
          <w:rFonts w:ascii="Lucida Sans" w:hAnsi="Lucida Sans"/>
          <w:sz w:val="20"/>
          <w:szCs w:val="20"/>
          <w:lang w:val="en-US"/>
        </w:rPr>
        <w:t>I</w:t>
      </w:r>
      <w:r w:rsidR="002D2C20" w:rsidRPr="00730784">
        <w:rPr>
          <w:rFonts w:ascii="Lucida Sans" w:hAnsi="Lucida Sans"/>
          <w:sz w:val="20"/>
          <w:szCs w:val="20"/>
          <w:lang w:val="en-US"/>
        </w:rPr>
        <w:t xml:space="preserve"> </w:t>
      </w:r>
      <w:r w:rsidR="005A2E34" w:rsidRPr="00730784">
        <w:rPr>
          <w:rFonts w:ascii="Lucida Sans" w:hAnsi="Lucida Sans"/>
          <w:sz w:val="20"/>
          <w:szCs w:val="20"/>
          <w:lang w:val="en-US"/>
        </w:rPr>
        <w:t xml:space="preserve">- </w:t>
      </w:r>
      <w:r w:rsidR="002D2C20" w:rsidRPr="00730784">
        <w:rPr>
          <w:rFonts w:ascii="Lucida Sans" w:hAnsi="Lucida Sans"/>
          <w:sz w:val="20"/>
          <w:szCs w:val="20"/>
          <w:lang w:val="en-US"/>
        </w:rPr>
        <w:t>(</w:t>
      </w:r>
      <w:r>
        <w:rPr>
          <w:rFonts w:ascii="Lucida Sans" w:hAnsi="Lucida Sans"/>
          <w:sz w:val="20"/>
          <w:szCs w:val="20"/>
          <w:lang w:val="en-US"/>
        </w:rPr>
        <w:t xml:space="preserve">your </w:t>
      </w:r>
      <w:r w:rsidR="002D2C20" w:rsidRPr="00730784">
        <w:rPr>
          <w:rFonts w:ascii="Lucida Sans" w:hAnsi="Lucida Sans"/>
          <w:sz w:val="20"/>
          <w:szCs w:val="20"/>
          <w:lang w:val="en-US"/>
        </w:rPr>
        <w:t>fu</w:t>
      </w:r>
      <w:r>
        <w:rPr>
          <w:rFonts w:ascii="Lucida Sans" w:hAnsi="Lucida Sans"/>
          <w:sz w:val="20"/>
          <w:szCs w:val="20"/>
          <w:lang w:val="en-US"/>
        </w:rPr>
        <w:t>ll name</w:t>
      </w:r>
      <w:r w:rsidR="005A2E34" w:rsidRPr="00730784">
        <w:rPr>
          <w:rFonts w:ascii="Lucida Sans" w:hAnsi="Lucida Sans"/>
          <w:sz w:val="20"/>
          <w:szCs w:val="20"/>
          <w:lang w:val="en-US"/>
        </w:rPr>
        <w:t>)</w:t>
      </w:r>
      <w:r>
        <w:rPr>
          <w:rFonts w:ascii="Lucida Sans" w:hAnsi="Lucida Sans"/>
          <w:sz w:val="20"/>
          <w:szCs w:val="20"/>
          <w:lang w:val="en-US"/>
        </w:rPr>
        <w:t xml:space="preserve"> </w:t>
      </w:r>
      <w:r w:rsidR="002D2C20" w:rsidRPr="00730784">
        <w:rPr>
          <w:rFonts w:ascii="Lucida Sans" w:hAnsi="Lucida Sans"/>
          <w:sz w:val="20"/>
          <w:szCs w:val="20"/>
          <w:lang w:val="en-US"/>
        </w:rPr>
        <w:t>__________</w:t>
      </w:r>
      <w:r w:rsidR="00B52BC5" w:rsidRPr="00730784">
        <w:rPr>
          <w:rFonts w:ascii="Lucida Sans" w:hAnsi="Lucida Sans"/>
          <w:sz w:val="20"/>
          <w:szCs w:val="20"/>
          <w:lang w:val="en-US"/>
        </w:rPr>
        <w:t>__________________</w:t>
      </w:r>
      <w:r w:rsidR="002D2C20" w:rsidRPr="00730784">
        <w:rPr>
          <w:rFonts w:ascii="Lucida Sans" w:hAnsi="Lucida Sans"/>
          <w:sz w:val="20"/>
          <w:szCs w:val="20"/>
          <w:lang w:val="en-US"/>
        </w:rPr>
        <w:t>__________________________________________</w:t>
      </w:r>
      <w:r w:rsidR="005B1A34" w:rsidRPr="00730784">
        <w:rPr>
          <w:rFonts w:ascii="Lucida Sans" w:hAnsi="Lucida Sans"/>
          <w:sz w:val="20"/>
          <w:szCs w:val="20"/>
          <w:lang w:val="en-US"/>
        </w:rPr>
        <w:t>_</w:t>
      </w:r>
      <w:r w:rsidR="002D2C20" w:rsidRPr="00730784">
        <w:rPr>
          <w:rFonts w:ascii="Lucida Sans" w:hAnsi="Lucida Sans"/>
          <w:sz w:val="20"/>
          <w:szCs w:val="20"/>
          <w:lang w:val="en-US"/>
        </w:rPr>
        <w:t>______</w:t>
      </w:r>
    </w:p>
    <w:p w14:paraId="1C44D0F9" w14:textId="22AE6D64" w:rsidR="002D2C20" w:rsidRPr="00730784" w:rsidRDefault="00730784" w:rsidP="004C0912">
      <w:pPr>
        <w:spacing w:line="480" w:lineRule="auto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h</w:t>
      </w:r>
      <w:r w:rsidRPr="00730784">
        <w:rPr>
          <w:rFonts w:ascii="Lucida Sans" w:hAnsi="Lucida Sans"/>
          <w:sz w:val="20"/>
          <w:szCs w:val="20"/>
          <w:lang w:val="en-US"/>
        </w:rPr>
        <w:t>ereby give my consent that</w:t>
      </w:r>
      <w:r w:rsidR="002D2C20" w:rsidRPr="00730784">
        <w:rPr>
          <w:rFonts w:ascii="Lucida Sans" w:hAnsi="Lucida Sans"/>
          <w:sz w:val="20"/>
          <w:szCs w:val="20"/>
          <w:lang w:val="en-US"/>
        </w:rPr>
        <w:t xml:space="preserve"> </w:t>
      </w:r>
      <w:r w:rsidR="005A2E34" w:rsidRPr="00730784">
        <w:rPr>
          <w:rFonts w:ascii="Lucida Sans" w:hAnsi="Lucida Sans"/>
          <w:sz w:val="20"/>
          <w:szCs w:val="20"/>
          <w:lang w:val="en-US"/>
        </w:rPr>
        <w:t>- (</w:t>
      </w:r>
      <w:r>
        <w:rPr>
          <w:rFonts w:ascii="Lucida Sans" w:hAnsi="Lucida Sans"/>
          <w:sz w:val="20"/>
          <w:szCs w:val="20"/>
          <w:lang w:val="en-US"/>
        </w:rPr>
        <w:t xml:space="preserve">name of the child) </w:t>
      </w:r>
      <w:r w:rsidR="005A2E34" w:rsidRPr="00730784">
        <w:rPr>
          <w:rFonts w:ascii="Lucida Sans" w:hAnsi="Lucida Sans"/>
          <w:sz w:val="20"/>
          <w:szCs w:val="20"/>
          <w:lang w:val="en-US"/>
        </w:rPr>
        <w:t>________________</w:t>
      </w:r>
      <w:r w:rsidR="004C0912" w:rsidRPr="00730784">
        <w:rPr>
          <w:rFonts w:ascii="Lucida Sans" w:hAnsi="Lucida Sans"/>
          <w:sz w:val="20"/>
          <w:szCs w:val="20"/>
          <w:lang w:val="en-US"/>
        </w:rPr>
        <w:t>_________________</w:t>
      </w:r>
      <w:r w:rsidR="005A2E34" w:rsidRPr="00730784">
        <w:rPr>
          <w:rFonts w:ascii="Lucida Sans" w:hAnsi="Lucida Sans"/>
          <w:sz w:val="20"/>
          <w:szCs w:val="20"/>
          <w:lang w:val="en-US"/>
        </w:rPr>
        <w:t>__</w:t>
      </w:r>
      <w:r w:rsidR="004C0912" w:rsidRPr="00730784">
        <w:rPr>
          <w:rFonts w:ascii="Lucida Sans" w:hAnsi="Lucida Sans"/>
          <w:sz w:val="20"/>
          <w:szCs w:val="20"/>
          <w:lang w:val="en-US"/>
        </w:rPr>
        <w:t>________</w:t>
      </w:r>
      <w:r w:rsidR="005B1A34" w:rsidRPr="00730784">
        <w:rPr>
          <w:rFonts w:ascii="Lucida Sans" w:hAnsi="Lucida Sans"/>
          <w:sz w:val="20"/>
          <w:szCs w:val="20"/>
          <w:lang w:val="en-US"/>
        </w:rPr>
        <w:t>_</w:t>
      </w:r>
      <w:r w:rsidR="004C0912" w:rsidRPr="00730784">
        <w:rPr>
          <w:rFonts w:ascii="Lucida Sans" w:hAnsi="Lucida Sans"/>
          <w:sz w:val="20"/>
          <w:szCs w:val="20"/>
          <w:lang w:val="en-US"/>
        </w:rPr>
        <w:t>___</w:t>
      </w:r>
    </w:p>
    <w:p w14:paraId="1711A817" w14:textId="776BEA14" w:rsidR="005A2E34" w:rsidRPr="00730784" w:rsidRDefault="00730784" w:rsidP="004C0912">
      <w:pPr>
        <w:spacing w:line="480" w:lineRule="auto"/>
        <w:rPr>
          <w:rFonts w:ascii="Lucida Sans" w:hAnsi="Lucida Sans"/>
          <w:sz w:val="20"/>
          <w:szCs w:val="20"/>
          <w:lang w:val="en-US"/>
        </w:rPr>
      </w:pPr>
      <w:r w:rsidRPr="00730784">
        <w:rPr>
          <w:rFonts w:ascii="Lucida Sans" w:hAnsi="Lucida Sans"/>
          <w:sz w:val="20"/>
          <w:szCs w:val="20"/>
          <w:lang w:val="en-US"/>
        </w:rPr>
        <w:t>is allowed to travel abroad/to</w:t>
      </w:r>
      <w:r w:rsidR="005A2E34" w:rsidRPr="00730784">
        <w:rPr>
          <w:rFonts w:ascii="Lucida Sans" w:hAnsi="Lucida Sans"/>
          <w:sz w:val="20"/>
          <w:szCs w:val="20"/>
          <w:lang w:val="en-US"/>
        </w:rPr>
        <w:t xml:space="preserve"> </w:t>
      </w:r>
      <w:r w:rsidRPr="00730784">
        <w:rPr>
          <w:rFonts w:ascii="Lucida Sans" w:hAnsi="Lucida Sans"/>
          <w:sz w:val="20"/>
          <w:szCs w:val="20"/>
          <w:lang w:val="en-US"/>
        </w:rPr>
        <w:t>(</w:t>
      </w:r>
      <w:r w:rsidR="004C0912" w:rsidRPr="00730784">
        <w:rPr>
          <w:rFonts w:ascii="Lucida Sans" w:hAnsi="Lucida Sans"/>
          <w:sz w:val="20"/>
          <w:szCs w:val="20"/>
          <w:lang w:val="en-US"/>
        </w:rPr>
        <w:t>destination</w:t>
      </w:r>
      <w:r w:rsidRPr="00730784">
        <w:rPr>
          <w:rFonts w:ascii="Lucida Sans" w:hAnsi="Lucida Sans"/>
          <w:sz w:val="20"/>
          <w:szCs w:val="20"/>
          <w:lang w:val="en-US"/>
        </w:rPr>
        <w:t xml:space="preserve">) </w:t>
      </w:r>
      <w:r w:rsidR="005A2E34" w:rsidRPr="00730784">
        <w:rPr>
          <w:rFonts w:ascii="Lucida Sans" w:hAnsi="Lucida Sans"/>
          <w:sz w:val="20"/>
          <w:szCs w:val="20"/>
          <w:lang w:val="en-US"/>
        </w:rPr>
        <w:t>____</w:t>
      </w:r>
      <w:r w:rsidR="004C0912" w:rsidRPr="00730784">
        <w:rPr>
          <w:rFonts w:ascii="Lucida Sans" w:hAnsi="Lucida Sans"/>
          <w:sz w:val="20"/>
          <w:szCs w:val="20"/>
          <w:lang w:val="en-US"/>
        </w:rPr>
        <w:t>_________</w:t>
      </w:r>
      <w:r w:rsidR="005A2E34" w:rsidRPr="00730784">
        <w:rPr>
          <w:rFonts w:ascii="Lucida Sans" w:hAnsi="Lucida Sans"/>
          <w:sz w:val="20"/>
          <w:szCs w:val="20"/>
          <w:lang w:val="en-US"/>
        </w:rPr>
        <w:t>_</w:t>
      </w:r>
      <w:r w:rsidR="004C0912" w:rsidRPr="00730784">
        <w:rPr>
          <w:rFonts w:ascii="Lucida Sans" w:hAnsi="Lucida Sans"/>
          <w:sz w:val="20"/>
          <w:szCs w:val="20"/>
          <w:lang w:val="en-US"/>
        </w:rPr>
        <w:t>__________</w:t>
      </w:r>
      <w:r w:rsidR="005A2E34" w:rsidRPr="00730784">
        <w:rPr>
          <w:rFonts w:ascii="Lucida Sans" w:hAnsi="Lucida Sans"/>
          <w:sz w:val="20"/>
          <w:szCs w:val="20"/>
          <w:lang w:val="en-US"/>
        </w:rPr>
        <w:t>_____________________</w:t>
      </w:r>
      <w:r w:rsidRPr="00730784">
        <w:rPr>
          <w:rFonts w:ascii="Lucida Sans" w:hAnsi="Lucida Sans"/>
          <w:sz w:val="20"/>
          <w:szCs w:val="20"/>
          <w:lang w:val="en-US"/>
        </w:rPr>
        <w:t>_________</w:t>
      </w:r>
      <w:r w:rsidR="005A2E34" w:rsidRPr="00730784">
        <w:rPr>
          <w:rFonts w:ascii="Lucida Sans" w:hAnsi="Lucida Sans"/>
          <w:sz w:val="20"/>
          <w:szCs w:val="20"/>
          <w:lang w:val="en-US"/>
        </w:rPr>
        <w:t xml:space="preserve"> </w:t>
      </w:r>
      <w:r w:rsidRPr="00730784">
        <w:rPr>
          <w:rFonts w:ascii="Lucida Sans" w:hAnsi="Lucida Sans"/>
          <w:sz w:val="20"/>
          <w:szCs w:val="20"/>
          <w:lang w:val="en-US"/>
        </w:rPr>
        <w:t xml:space="preserve">arranged by </w:t>
      </w:r>
      <w:r w:rsidR="00B52BC5" w:rsidRPr="00730784">
        <w:rPr>
          <w:rFonts w:ascii="Lucida Sans" w:hAnsi="Lucida Sans"/>
          <w:i/>
          <w:sz w:val="20"/>
          <w:szCs w:val="20"/>
          <w:lang w:val="en-US"/>
        </w:rPr>
        <w:t xml:space="preserve">Det </w:t>
      </w:r>
      <w:r w:rsidRPr="00730784">
        <w:rPr>
          <w:rFonts w:ascii="Lucida Sans" w:hAnsi="Lucida Sans"/>
          <w:i/>
          <w:sz w:val="20"/>
          <w:szCs w:val="20"/>
          <w:lang w:val="en-US"/>
        </w:rPr>
        <w:t>Danske Spejderkorps</w:t>
      </w:r>
      <w:r>
        <w:rPr>
          <w:rFonts w:ascii="Lucida Sans" w:hAnsi="Lucida Sans"/>
          <w:sz w:val="20"/>
          <w:szCs w:val="20"/>
          <w:lang w:val="en-US"/>
        </w:rPr>
        <w:t xml:space="preserve"> (</w:t>
      </w:r>
      <w:r w:rsidR="003106C3" w:rsidRPr="003106C3">
        <w:rPr>
          <w:rFonts w:ascii="Lucida Sans" w:hAnsi="Lucida Sans"/>
          <w:sz w:val="20"/>
          <w:szCs w:val="20"/>
          <w:lang w:val="en-US"/>
        </w:rPr>
        <w:t>The Danish Guide and Scout Association</w:t>
      </w:r>
      <w:bookmarkStart w:id="0" w:name="_GoBack"/>
      <w:bookmarkEnd w:id="0"/>
      <w:r>
        <w:rPr>
          <w:rFonts w:ascii="Lucida Sans" w:hAnsi="Lucida Sans"/>
          <w:sz w:val="20"/>
          <w:szCs w:val="20"/>
          <w:lang w:val="en-US"/>
        </w:rPr>
        <w:t>)</w:t>
      </w:r>
      <w:r w:rsidR="005A2E34" w:rsidRPr="00730784">
        <w:rPr>
          <w:rFonts w:ascii="Lucida Sans" w:hAnsi="Lucida Sans"/>
          <w:sz w:val="20"/>
          <w:szCs w:val="20"/>
          <w:lang w:val="en-US"/>
        </w:rPr>
        <w:t>.</w:t>
      </w:r>
    </w:p>
    <w:p w14:paraId="1B6A46B6" w14:textId="77777777" w:rsidR="005A2E34" w:rsidRPr="00730784" w:rsidRDefault="005A2E34" w:rsidP="004C0912">
      <w:pPr>
        <w:spacing w:line="480" w:lineRule="auto"/>
        <w:rPr>
          <w:rFonts w:ascii="Lucida Sans" w:hAnsi="Lucida Sans"/>
          <w:sz w:val="20"/>
          <w:szCs w:val="20"/>
          <w:lang w:val="en-US"/>
        </w:rPr>
      </w:pPr>
    </w:p>
    <w:p w14:paraId="57276B1D" w14:textId="77777777" w:rsidR="005A2E34" w:rsidRPr="00730784" w:rsidRDefault="005A2E34" w:rsidP="005A2E34">
      <w:pPr>
        <w:spacing w:line="360" w:lineRule="auto"/>
        <w:rPr>
          <w:rFonts w:ascii="Lucida Sans" w:hAnsi="Lucida Sans"/>
          <w:sz w:val="20"/>
          <w:szCs w:val="20"/>
          <w:lang w:val="en-US"/>
        </w:rPr>
      </w:pPr>
    </w:p>
    <w:p w14:paraId="1E451DD1" w14:textId="77777777" w:rsidR="005A2E34" w:rsidRPr="00730784" w:rsidRDefault="005A2E34" w:rsidP="005A2E34">
      <w:pPr>
        <w:spacing w:line="360" w:lineRule="auto"/>
        <w:rPr>
          <w:rFonts w:ascii="Lucida Sans" w:hAnsi="Lucida Sans"/>
          <w:sz w:val="20"/>
          <w:szCs w:val="20"/>
          <w:lang w:val="en-US"/>
        </w:rPr>
      </w:pPr>
    </w:p>
    <w:p w14:paraId="5C958C14" w14:textId="77777777" w:rsidR="002D2C20" w:rsidRPr="00730784" w:rsidRDefault="002D2C20" w:rsidP="00C8692C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14:paraId="702BBB19" w14:textId="59F71023" w:rsidR="002D2C20" w:rsidRPr="00730784" w:rsidRDefault="00730784" w:rsidP="00C8692C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730784">
        <w:rPr>
          <w:rFonts w:ascii="Lucida Sans" w:hAnsi="Lucida Sans"/>
          <w:sz w:val="20"/>
          <w:szCs w:val="20"/>
          <w:lang w:val="en-US"/>
        </w:rPr>
        <w:t>__</w:t>
      </w:r>
      <w:r w:rsidR="002D2C20" w:rsidRPr="00730784">
        <w:rPr>
          <w:rFonts w:ascii="Lucida Sans" w:hAnsi="Lucida Sans"/>
          <w:sz w:val="20"/>
          <w:szCs w:val="20"/>
          <w:lang w:val="en-US"/>
        </w:rPr>
        <w:t>____________________________         ____________________________________________________________</w:t>
      </w:r>
    </w:p>
    <w:p w14:paraId="58B59422" w14:textId="28ED4EBF" w:rsidR="002D2C20" w:rsidRPr="00730784" w:rsidRDefault="00730784" w:rsidP="00C8692C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 xml:space="preserve">                    (D</w:t>
      </w:r>
      <w:r w:rsidRPr="00730784">
        <w:rPr>
          <w:rFonts w:ascii="Lucida Sans" w:hAnsi="Lucida Sans"/>
          <w:sz w:val="20"/>
          <w:szCs w:val="20"/>
          <w:lang w:val="en-US"/>
        </w:rPr>
        <w:t>ate</w:t>
      </w:r>
      <w:r w:rsidR="002D2C20" w:rsidRPr="00730784">
        <w:rPr>
          <w:rFonts w:ascii="Lucida Sans" w:hAnsi="Lucida Sans"/>
          <w:sz w:val="20"/>
          <w:szCs w:val="20"/>
          <w:lang w:val="en-US"/>
        </w:rPr>
        <w:t>)</w:t>
      </w:r>
      <w:r w:rsidR="002D2C20" w:rsidRPr="00730784">
        <w:rPr>
          <w:rFonts w:ascii="Lucida Sans" w:hAnsi="Lucida Sans"/>
          <w:sz w:val="20"/>
          <w:szCs w:val="20"/>
          <w:lang w:val="en-US"/>
        </w:rPr>
        <w:tab/>
      </w:r>
      <w:r w:rsidR="002D2C20" w:rsidRPr="00730784">
        <w:rPr>
          <w:rFonts w:ascii="Lucida Sans" w:hAnsi="Lucida Sans"/>
          <w:sz w:val="20"/>
          <w:szCs w:val="20"/>
          <w:lang w:val="en-US"/>
        </w:rPr>
        <w:tab/>
      </w:r>
      <w:r w:rsidR="002D2C20" w:rsidRPr="00730784">
        <w:rPr>
          <w:rFonts w:ascii="Lucida Sans" w:hAnsi="Lucida Sans"/>
          <w:sz w:val="20"/>
          <w:szCs w:val="20"/>
          <w:lang w:val="en-US"/>
        </w:rPr>
        <w:tab/>
      </w:r>
      <w:r>
        <w:rPr>
          <w:rFonts w:ascii="Lucida Sans" w:hAnsi="Lucida Sans"/>
          <w:sz w:val="20"/>
          <w:szCs w:val="20"/>
          <w:lang w:val="en-US"/>
        </w:rPr>
        <w:t xml:space="preserve">          </w:t>
      </w:r>
      <w:proofErr w:type="gramStart"/>
      <w:r>
        <w:rPr>
          <w:rFonts w:ascii="Lucida Sans" w:hAnsi="Lucida Sans"/>
          <w:sz w:val="20"/>
          <w:szCs w:val="20"/>
          <w:lang w:val="en-US"/>
        </w:rPr>
        <w:t xml:space="preserve">   </w:t>
      </w:r>
      <w:r w:rsidR="002D2C20" w:rsidRPr="00730784">
        <w:rPr>
          <w:rFonts w:ascii="Lucida Sans" w:hAnsi="Lucida Sans"/>
          <w:sz w:val="20"/>
          <w:szCs w:val="20"/>
          <w:lang w:val="en-US"/>
        </w:rPr>
        <w:t>(</w:t>
      </w:r>
      <w:proofErr w:type="gramEnd"/>
      <w:r>
        <w:rPr>
          <w:rFonts w:ascii="Lucida Sans" w:hAnsi="Lucida Sans"/>
          <w:sz w:val="20"/>
          <w:szCs w:val="20"/>
          <w:lang w:val="en-US"/>
        </w:rPr>
        <w:t>S</w:t>
      </w:r>
      <w:r w:rsidRPr="00730784">
        <w:rPr>
          <w:rFonts w:ascii="Lucida Sans" w:hAnsi="Lucida Sans"/>
          <w:sz w:val="20"/>
          <w:szCs w:val="20"/>
          <w:lang w:val="en-US"/>
        </w:rPr>
        <w:t>ignature</w:t>
      </w:r>
      <w:r w:rsidR="002D2C20" w:rsidRPr="00730784">
        <w:rPr>
          <w:rFonts w:ascii="Lucida Sans" w:hAnsi="Lucida Sans"/>
          <w:sz w:val="20"/>
          <w:szCs w:val="20"/>
          <w:lang w:val="en-US"/>
        </w:rPr>
        <w:t>)</w:t>
      </w:r>
    </w:p>
    <w:p w14:paraId="4900C57A" w14:textId="77777777" w:rsidR="002D2C20" w:rsidRPr="00730784" w:rsidRDefault="002D2C20" w:rsidP="00C8692C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14:paraId="3DA4AD17" w14:textId="77777777" w:rsidR="002D2C20" w:rsidRPr="00730784" w:rsidRDefault="002D2C20" w:rsidP="00C8692C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14:paraId="7191280A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68B9FBEB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420262FA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709BED47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p w14:paraId="28EAC28B" w14:textId="77777777" w:rsidR="00A27E42" w:rsidRPr="00730784" w:rsidRDefault="00A27E42" w:rsidP="00110243">
      <w:pPr>
        <w:jc w:val="both"/>
        <w:rPr>
          <w:rFonts w:ascii="Lucida Sans" w:hAnsi="Lucida Sans"/>
          <w:sz w:val="20"/>
          <w:szCs w:val="20"/>
          <w:lang w:val="en-US"/>
        </w:rPr>
      </w:pPr>
    </w:p>
    <w:sectPr w:rsidR="00A27E42" w:rsidRPr="00730784" w:rsidSect="00306FCB">
      <w:headerReference w:type="default" r:id="rId10"/>
      <w:footerReference w:type="default" r:id="rId11"/>
      <w:pgSz w:w="11906" w:h="16838"/>
      <w:pgMar w:top="2269" w:right="1134" w:bottom="1701" w:left="1134" w:header="705" w:footer="662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0930" w14:textId="77777777" w:rsidR="0096320D" w:rsidRDefault="0096320D">
      <w:r>
        <w:separator/>
      </w:r>
    </w:p>
  </w:endnote>
  <w:endnote w:type="continuationSeparator" w:id="0">
    <w:p w14:paraId="7233DA5B" w14:textId="77777777" w:rsidR="0096320D" w:rsidRDefault="009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6A" w14:textId="5D828327" w:rsidR="00356516" w:rsidRDefault="00356516">
    <w:pPr>
      <w:pStyle w:val="Sidefod"/>
      <w:jc w:val="right"/>
    </w:pPr>
  </w:p>
  <w:p w14:paraId="7CBFB274" w14:textId="77777777" w:rsidR="00544281" w:rsidRPr="002A50D1" w:rsidRDefault="00544281" w:rsidP="00226E06">
    <w:pPr>
      <w:pStyle w:val="Sidefod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CB67" w14:textId="77777777" w:rsidR="0096320D" w:rsidRDefault="0096320D">
      <w:r>
        <w:separator/>
      </w:r>
    </w:p>
  </w:footnote>
  <w:footnote w:type="continuationSeparator" w:id="0">
    <w:p w14:paraId="143F2681" w14:textId="77777777" w:rsidR="0096320D" w:rsidRDefault="0096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4850" w14:textId="5CCEC506" w:rsidR="00981EA0" w:rsidRDefault="00981EA0" w:rsidP="00981EA0">
    <w:pPr>
      <w:pStyle w:val="Sidehoved"/>
      <w:jc w:val="right"/>
    </w:pPr>
    <w:r>
      <w:rPr>
        <w:noProof/>
      </w:rPr>
      <w:drawing>
        <wp:inline distT="0" distB="0" distL="0" distR="0" wp14:anchorId="27562BF0" wp14:editId="4344A78E">
          <wp:extent cx="1917651" cy="790575"/>
          <wp:effectExtent l="0" t="0" r="6985" b="0"/>
          <wp:docPr id="3" name="Billede 3" descr="DDS_logo_rgb_473x195.jpg (473×19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S_logo_rgb_473x195.jpg (473×19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993" cy="80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D64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9F6B55"/>
    <w:multiLevelType w:val="hybridMultilevel"/>
    <w:tmpl w:val="DECAA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1C0"/>
    <w:multiLevelType w:val="hybridMultilevel"/>
    <w:tmpl w:val="A4223434"/>
    <w:lvl w:ilvl="0" w:tplc="F50EAE1A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0904"/>
    <w:multiLevelType w:val="hybridMultilevel"/>
    <w:tmpl w:val="5E10EDC6"/>
    <w:lvl w:ilvl="0" w:tplc="620AB55E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0365"/>
    <w:multiLevelType w:val="hybridMultilevel"/>
    <w:tmpl w:val="C03C5E72"/>
    <w:lvl w:ilvl="0" w:tplc="56847E90">
      <w:start w:val="5"/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F7"/>
    <w:rsid w:val="00050A59"/>
    <w:rsid w:val="000536D2"/>
    <w:rsid w:val="00083695"/>
    <w:rsid w:val="00110243"/>
    <w:rsid w:val="001E0044"/>
    <w:rsid w:val="00226E06"/>
    <w:rsid w:val="00246630"/>
    <w:rsid w:val="00251C25"/>
    <w:rsid w:val="00286145"/>
    <w:rsid w:val="002A50D1"/>
    <w:rsid w:val="002B15A0"/>
    <w:rsid w:val="002D2C20"/>
    <w:rsid w:val="002E59AB"/>
    <w:rsid w:val="00306FCB"/>
    <w:rsid w:val="003106C3"/>
    <w:rsid w:val="00356516"/>
    <w:rsid w:val="00374F92"/>
    <w:rsid w:val="00377A38"/>
    <w:rsid w:val="003B5C36"/>
    <w:rsid w:val="00404312"/>
    <w:rsid w:val="004240A4"/>
    <w:rsid w:val="004342EC"/>
    <w:rsid w:val="0049038C"/>
    <w:rsid w:val="004C0912"/>
    <w:rsid w:val="004D0D46"/>
    <w:rsid w:val="004D5BC5"/>
    <w:rsid w:val="00505F71"/>
    <w:rsid w:val="005300E6"/>
    <w:rsid w:val="00541E14"/>
    <w:rsid w:val="00544281"/>
    <w:rsid w:val="00572D2E"/>
    <w:rsid w:val="005A2E34"/>
    <w:rsid w:val="005A7F42"/>
    <w:rsid w:val="005B1A34"/>
    <w:rsid w:val="005B7A92"/>
    <w:rsid w:val="005C1823"/>
    <w:rsid w:val="005D05F0"/>
    <w:rsid w:val="00611F9E"/>
    <w:rsid w:val="00657F6A"/>
    <w:rsid w:val="006620C8"/>
    <w:rsid w:val="006803F7"/>
    <w:rsid w:val="0069558B"/>
    <w:rsid w:val="006A0265"/>
    <w:rsid w:val="006A402D"/>
    <w:rsid w:val="006C3425"/>
    <w:rsid w:val="006F1402"/>
    <w:rsid w:val="0070413C"/>
    <w:rsid w:val="00730784"/>
    <w:rsid w:val="00756B2B"/>
    <w:rsid w:val="0076277E"/>
    <w:rsid w:val="007B5192"/>
    <w:rsid w:val="007E5DFF"/>
    <w:rsid w:val="007F6B1B"/>
    <w:rsid w:val="00810BB0"/>
    <w:rsid w:val="008904A6"/>
    <w:rsid w:val="008D207B"/>
    <w:rsid w:val="008E17EC"/>
    <w:rsid w:val="00945B90"/>
    <w:rsid w:val="0096320D"/>
    <w:rsid w:val="0098129F"/>
    <w:rsid w:val="00981EA0"/>
    <w:rsid w:val="00983749"/>
    <w:rsid w:val="009F3D9B"/>
    <w:rsid w:val="00A27E42"/>
    <w:rsid w:val="00AA2BC0"/>
    <w:rsid w:val="00B07776"/>
    <w:rsid w:val="00B35893"/>
    <w:rsid w:val="00B52BC5"/>
    <w:rsid w:val="00B941AB"/>
    <w:rsid w:val="00BC1BA0"/>
    <w:rsid w:val="00C50B87"/>
    <w:rsid w:val="00C84C29"/>
    <w:rsid w:val="00C8692C"/>
    <w:rsid w:val="00D80AF4"/>
    <w:rsid w:val="00E255CC"/>
    <w:rsid w:val="00E4447A"/>
    <w:rsid w:val="00EC094F"/>
    <w:rsid w:val="00EF503F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23344"/>
  <w15:docId w15:val="{CC3CADB0-E71E-4525-B50C-565D9C9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941A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B5C3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B5C36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  <w:rsid w:val="00505F71"/>
    <w:rPr>
      <w:rFonts w:ascii="Arial" w:hAnsi="Arial"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AA2BC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A2BC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nhideWhenUsed/>
    <w:rsid w:val="005B7A9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9038C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356516"/>
    <w:rPr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6C342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C342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C3425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C342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C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o.KORPSKONTORET\Desktop\Gaso\OneDrive%20-%20Spejdernes%20Administrationsf&#230;llesskab\Gaso\Indstilling%20af%20nye%20procedure%20ved%20udlands%20kurser.doc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FB5229DB1BA468F8A8CD735169330" ma:contentTypeVersion="2" ma:contentTypeDescription="Opret et nyt dokument." ma:contentTypeScope="" ma:versionID="2754d145837a7c1365adef2eac6284b2">
  <xsd:schema xmlns:xsd="http://www.w3.org/2001/XMLSchema" xmlns:xs="http://www.w3.org/2001/XMLSchema" xmlns:p="http://schemas.microsoft.com/office/2006/metadata/properties" xmlns:ns2="5d518e44-59ed-488e-a04a-e936ca1d0ba7" targetNamespace="http://schemas.microsoft.com/office/2006/metadata/properties" ma:root="true" ma:fieldsID="c98fb8eec539be376886e5dcd464438d" ns2:_="">
    <xsd:import namespace="5d518e44-59ed-488e-a04a-e936ca1d0b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18e44-59ed-488e-a04a-e936ca1d0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832F6-1C28-4A56-9A24-B2A6FBDD5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18e44-59ed-488e-a04a-e936ca1d0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A58A1-628B-4EA1-B2A6-AF419172B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AB2F7-97DC-4DDA-8302-5F1AE54D0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 af nye procedure ved udlands kurser.docx</Template>
  <TotalTime>0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SUF skabelon</vt:lpstr>
    </vt:vector>
  </TitlesOfParts>
  <Company>De grønne pigespejdere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 skabelon</dc:title>
  <dc:creator>Gitte Alkestrup Stumpe Olsen</dc:creator>
  <cp:lastModifiedBy>Sofie Feldbæk Gaardsøe</cp:lastModifiedBy>
  <cp:revision>2</cp:revision>
  <cp:lastPrinted>2016-01-12T18:50:00Z</cp:lastPrinted>
  <dcterms:created xsi:type="dcterms:W3CDTF">2016-07-15T08:19:00Z</dcterms:created>
  <dcterms:modified xsi:type="dcterms:W3CDTF">2016-07-15T08:19:00Z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0x010100CE3FB5229DB1BA468F8A8CD735169330</vt:lpwstr>
  </property>
</Properties>
</file>